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8A09" w14:textId="77777777" w:rsidR="005A3381" w:rsidRPr="005E3009" w:rsidRDefault="005A3381" w:rsidP="0024289C">
      <w:pPr>
        <w:jc w:val="right"/>
        <w:rPr>
          <w:rFonts w:asciiTheme="majorHAnsi" w:hAnsiTheme="majorHAnsi"/>
          <w:sz w:val="32"/>
          <w:szCs w:val="32"/>
        </w:rPr>
      </w:pPr>
      <w:r w:rsidRPr="005E3009">
        <w:rPr>
          <w:rFonts w:asciiTheme="majorHAnsi" w:hAnsiTheme="majorHAnsi"/>
          <w:sz w:val="32"/>
          <w:szCs w:val="32"/>
        </w:rPr>
        <w:t xml:space="preserve">Lesson: </w:t>
      </w:r>
      <w:r w:rsidR="0037508D">
        <w:rPr>
          <w:rFonts w:asciiTheme="majorHAnsi" w:hAnsiTheme="majorHAnsi"/>
          <w:sz w:val="32"/>
          <w:szCs w:val="32"/>
        </w:rPr>
        <w:t>Vancouver Island War</w:t>
      </w:r>
    </w:p>
    <w:p w14:paraId="4171442D" w14:textId="77777777" w:rsidR="0086484F" w:rsidRPr="0024289C" w:rsidRDefault="0037508D" w:rsidP="005E3009">
      <w:pPr>
        <w:spacing w:after="0" w:line="240" w:lineRule="auto"/>
        <w:rPr>
          <w:rFonts w:asciiTheme="majorHAnsi" w:hAnsiTheme="majorHAnsi"/>
          <w:b/>
          <w:bCs/>
          <w:sz w:val="27"/>
          <w:szCs w:val="27"/>
        </w:rPr>
      </w:pPr>
      <w:r w:rsidRPr="0024289C">
        <w:rPr>
          <w:rFonts w:asciiTheme="majorHAnsi" w:hAnsiTheme="majorHAnsi"/>
          <w:b/>
          <w:bCs/>
          <w:sz w:val="27"/>
          <w:szCs w:val="27"/>
        </w:rPr>
        <w:t>A</w:t>
      </w:r>
      <w:r w:rsidR="0086484F" w:rsidRPr="0024289C">
        <w:rPr>
          <w:rFonts w:asciiTheme="majorHAnsi" w:hAnsiTheme="majorHAnsi"/>
          <w:b/>
          <w:bCs/>
          <w:sz w:val="27"/>
          <w:szCs w:val="27"/>
        </w:rPr>
        <w:t xml:space="preserve">ctivity </w:t>
      </w:r>
      <w:r w:rsidR="0066617F" w:rsidRPr="0024289C">
        <w:rPr>
          <w:rFonts w:asciiTheme="majorHAnsi" w:hAnsiTheme="majorHAnsi"/>
          <w:b/>
          <w:bCs/>
          <w:sz w:val="27"/>
          <w:szCs w:val="27"/>
        </w:rPr>
        <w:t>2</w:t>
      </w:r>
      <w:proofErr w:type="gramStart"/>
      <w:r w:rsidR="0066617F" w:rsidRPr="0024289C">
        <w:rPr>
          <w:rFonts w:asciiTheme="majorHAnsi" w:hAnsiTheme="majorHAnsi"/>
          <w:b/>
          <w:bCs/>
          <w:sz w:val="27"/>
          <w:szCs w:val="27"/>
        </w:rPr>
        <w:t>-</w:t>
      </w:r>
      <w:r w:rsidRPr="0024289C">
        <w:rPr>
          <w:rFonts w:asciiTheme="majorHAnsi" w:hAnsiTheme="majorHAnsi"/>
          <w:b/>
          <w:bCs/>
          <w:sz w:val="27"/>
          <w:szCs w:val="27"/>
        </w:rPr>
        <w:t xml:space="preserve">  Video</w:t>
      </w:r>
      <w:proofErr w:type="gramEnd"/>
      <w:r w:rsidRPr="0024289C">
        <w:rPr>
          <w:rFonts w:asciiTheme="majorHAnsi" w:hAnsiTheme="majorHAnsi"/>
          <w:b/>
          <w:bCs/>
          <w:sz w:val="27"/>
          <w:szCs w:val="27"/>
        </w:rPr>
        <w:t xml:space="preserve"> Information Organizer</w:t>
      </w:r>
    </w:p>
    <w:p w14:paraId="31514213" w14:textId="77777777" w:rsidR="005E3009" w:rsidRDefault="005E3009" w:rsidP="0086484F">
      <w:pPr>
        <w:pStyle w:val="Normal1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15609092" w14:textId="77777777" w:rsidR="0066617F" w:rsidRPr="0066617F" w:rsidRDefault="0066617F" w:rsidP="0066617F">
      <w:pPr>
        <w:pStyle w:val="ListParagraph"/>
        <w:numPr>
          <w:ilvl w:val="0"/>
          <w:numId w:val="3"/>
        </w:numPr>
        <w:spacing w:before="40" w:after="0" w:line="240" w:lineRule="auto"/>
        <w:rPr>
          <w:rFonts w:asciiTheme="majorHAnsi" w:hAnsiTheme="majorHAnsi"/>
          <w:lang w:val="en-US"/>
        </w:rPr>
      </w:pPr>
      <w:r w:rsidRPr="0066617F">
        <w:rPr>
          <w:rFonts w:asciiTheme="majorHAnsi" w:hAnsiTheme="majorHAnsi" w:cs="Comic Sans MS"/>
          <w:lang w:val="en-US"/>
        </w:rPr>
        <w:t xml:space="preserve">Using the visuals and narration of the video, describe in note form the working conditions experienced by the Vancouver Island mine workers.  </w:t>
      </w:r>
    </w:p>
    <w:p w14:paraId="3496F753" w14:textId="77777777" w:rsidR="0066617F" w:rsidRDefault="0066617F" w:rsidP="0066617F">
      <w:pPr>
        <w:spacing w:after="0"/>
        <w:rPr>
          <w:lang w:val="en-US"/>
        </w:rPr>
      </w:pPr>
    </w:p>
    <w:p w14:paraId="1E9AED2B" w14:textId="77777777" w:rsidR="0066617F" w:rsidRDefault="0066617F" w:rsidP="0066617F">
      <w:pPr>
        <w:spacing w:after="0"/>
        <w:rPr>
          <w:lang w:val="en-US"/>
        </w:rPr>
      </w:pPr>
    </w:p>
    <w:p w14:paraId="38893F12" w14:textId="77777777" w:rsidR="0066617F" w:rsidRDefault="0066617F" w:rsidP="0066617F">
      <w:pPr>
        <w:spacing w:after="0"/>
        <w:rPr>
          <w:lang w:val="en-US"/>
        </w:rPr>
      </w:pPr>
    </w:p>
    <w:p w14:paraId="04457514" w14:textId="77777777" w:rsidR="0066617F" w:rsidRDefault="0066617F" w:rsidP="0066617F">
      <w:pPr>
        <w:spacing w:after="0"/>
        <w:rPr>
          <w:lang w:val="en-US"/>
        </w:rPr>
      </w:pPr>
    </w:p>
    <w:p w14:paraId="77A92414" w14:textId="77777777" w:rsidR="0066617F" w:rsidRDefault="0066617F" w:rsidP="0066617F">
      <w:pPr>
        <w:spacing w:after="0"/>
        <w:rPr>
          <w:lang w:val="en-US"/>
        </w:rPr>
      </w:pPr>
    </w:p>
    <w:p w14:paraId="2EDA0CBA" w14:textId="77777777" w:rsidR="0066617F" w:rsidRDefault="0066617F" w:rsidP="0066617F">
      <w:pPr>
        <w:spacing w:after="0"/>
        <w:rPr>
          <w:lang w:val="en-US"/>
        </w:rPr>
      </w:pPr>
    </w:p>
    <w:p w14:paraId="7E26FFFA" w14:textId="77777777" w:rsidR="0066617F" w:rsidRDefault="0066617F" w:rsidP="0066617F">
      <w:pPr>
        <w:spacing w:after="0"/>
        <w:rPr>
          <w:lang w:val="en-US"/>
        </w:rPr>
      </w:pPr>
    </w:p>
    <w:p w14:paraId="393713CE" w14:textId="77777777" w:rsidR="0066617F" w:rsidRDefault="0066617F" w:rsidP="0066617F">
      <w:pPr>
        <w:spacing w:after="0"/>
        <w:rPr>
          <w:lang w:val="en-US"/>
        </w:rPr>
      </w:pPr>
    </w:p>
    <w:p w14:paraId="10FF9497" w14:textId="77777777" w:rsidR="0066617F" w:rsidRDefault="0066617F" w:rsidP="0066617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Comic Sans MS"/>
          <w:lang w:val="en-US"/>
        </w:rPr>
      </w:pPr>
      <w:r w:rsidRPr="0066617F">
        <w:rPr>
          <w:rFonts w:asciiTheme="majorHAnsi" w:hAnsiTheme="majorHAnsi" w:cs="Comic Sans MS"/>
          <w:lang w:val="en-US"/>
        </w:rPr>
        <w:t>What was the reaction of the employer to the strike?</w:t>
      </w:r>
    </w:p>
    <w:p w14:paraId="37F414A9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29C96CE4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2F6323F9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0967C354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6CBD2602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2F681948" w14:textId="77777777" w:rsidR="0066617F" w:rsidRP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479EB10E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2DFB2E05" w14:textId="77777777" w:rsidR="0066617F" w:rsidRP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182137AE" w14:textId="77777777" w:rsidR="0066617F" w:rsidRDefault="0066617F" w:rsidP="0066617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Comic Sans MS"/>
          <w:lang w:val="en-US"/>
        </w:rPr>
      </w:pPr>
      <w:r w:rsidRPr="0066617F">
        <w:rPr>
          <w:rFonts w:asciiTheme="majorHAnsi" w:hAnsiTheme="majorHAnsi" w:cs="Comic Sans MS"/>
          <w:lang w:val="en-US"/>
        </w:rPr>
        <w:t>What was the reaction of the workers to the mine owners’ tactics?</w:t>
      </w:r>
    </w:p>
    <w:p w14:paraId="4D61DB16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3E1EC2C5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3D22C8FF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7A85B8C6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770E7179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00241E61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04AE269D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280C116E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72057A3E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572F88E8" w14:textId="77777777" w:rsid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55A40F8F" w14:textId="77777777" w:rsidR="0066617F" w:rsidRPr="0066617F" w:rsidRDefault="0066617F" w:rsidP="0066617F">
      <w:pPr>
        <w:spacing w:after="0" w:line="240" w:lineRule="auto"/>
        <w:rPr>
          <w:rFonts w:asciiTheme="majorHAnsi" w:hAnsiTheme="majorHAnsi" w:cs="Comic Sans MS"/>
          <w:lang w:val="en-US"/>
        </w:rPr>
      </w:pPr>
    </w:p>
    <w:p w14:paraId="11F5D4A4" w14:textId="77777777" w:rsidR="0066617F" w:rsidRPr="0066617F" w:rsidRDefault="0066617F" w:rsidP="0066617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lang w:val="en-US"/>
        </w:rPr>
      </w:pPr>
      <w:r w:rsidRPr="0066617F">
        <w:rPr>
          <w:rFonts w:asciiTheme="majorHAnsi" w:hAnsiTheme="majorHAnsi" w:cs="Comic Sans MS"/>
          <w:lang w:val="en-US"/>
        </w:rPr>
        <w:t xml:space="preserve">After viewing the video read (or re-read) pg 264 </w:t>
      </w:r>
      <w:proofErr w:type="gramStart"/>
      <w:r w:rsidRPr="0066617F">
        <w:rPr>
          <w:rFonts w:asciiTheme="majorHAnsi" w:hAnsiTheme="majorHAnsi" w:cs="Comic Sans MS"/>
          <w:lang w:val="en-US"/>
        </w:rPr>
        <w:t>in  your</w:t>
      </w:r>
      <w:proofErr w:type="gramEnd"/>
      <w:r w:rsidRPr="0066617F">
        <w:rPr>
          <w:rFonts w:asciiTheme="majorHAnsi" w:hAnsiTheme="majorHAnsi" w:cs="Comic Sans MS"/>
          <w:lang w:val="en-US"/>
        </w:rPr>
        <w:t xml:space="preserve"> </w:t>
      </w:r>
      <w:r w:rsidRPr="0066617F">
        <w:rPr>
          <w:rFonts w:asciiTheme="majorHAnsi" w:hAnsiTheme="majorHAnsi" w:cs="Comic Sans MS"/>
          <w:i/>
          <w:iCs/>
          <w:lang w:val="en-US"/>
        </w:rPr>
        <w:t>Horizons</w:t>
      </w:r>
      <w:r>
        <w:rPr>
          <w:rFonts w:asciiTheme="majorHAnsi" w:hAnsiTheme="majorHAnsi" w:cs="Comic Sans MS"/>
          <w:i/>
          <w:iCs/>
          <w:lang w:val="en-US"/>
        </w:rPr>
        <w:t>: Canada’s Emerging Identity 2</w:t>
      </w:r>
      <w:r w:rsidRPr="0066617F">
        <w:rPr>
          <w:rFonts w:asciiTheme="majorHAnsi" w:hAnsiTheme="majorHAnsi" w:cs="Comic Sans MS"/>
          <w:i/>
          <w:iCs/>
          <w:vertAlign w:val="superscript"/>
          <w:lang w:val="en-US"/>
        </w:rPr>
        <w:t>nd</w:t>
      </w:r>
      <w:r>
        <w:rPr>
          <w:rFonts w:asciiTheme="majorHAnsi" w:hAnsiTheme="majorHAnsi" w:cs="Comic Sans MS"/>
          <w:i/>
          <w:iCs/>
          <w:lang w:val="en-US"/>
        </w:rPr>
        <w:t xml:space="preserve"> edition</w:t>
      </w:r>
      <w:r w:rsidRPr="0066617F">
        <w:rPr>
          <w:rFonts w:asciiTheme="majorHAnsi" w:hAnsiTheme="majorHAnsi" w:cs="Comic Sans MS"/>
          <w:lang w:val="en-US"/>
        </w:rPr>
        <w:t xml:space="preserve">  text.  Make any additional notes on the “Vancouver Island War” strike that you might have missed.</w:t>
      </w:r>
    </w:p>
    <w:p w14:paraId="1EEB5C71" w14:textId="00FC712E" w:rsidR="0066617F" w:rsidRDefault="0066617F" w:rsidP="0086484F">
      <w:pPr>
        <w:pStyle w:val="Normal1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</w:p>
    <w:p w14:paraId="6F8EA602" w14:textId="4E8392B0" w:rsidR="0024289C" w:rsidRDefault="0024289C" w:rsidP="0086484F">
      <w:pPr>
        <w:pStyle w:val="Normal1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</w:p>
    <w:p w14:paraId="289F47F9" w14:textId="0198F3BA" w:rsidR="0024289C" w:rsidRDefault="0024289C" w:rsidP="0086484F">
      <w:pPr>
        <w:pStyle w:val="Normal1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</w:p>
    <w:p w14:paraId="63CAD8FF" w14:textId="77F391D7" w:rsidR="0024289C" w:rsidRDefault="0024289C" w:rsidP="0086484F">
      <w:pPr>
        <w:pStyle w:val="Normal1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</w:p>
    <w:p w14:paraId="562EDD4A" w14:textId="5EEC4735" w:rsidR="0024289C" w:rsidRDefault="0024289C" w:rsidP="0086484F">
      <w:pPr>
        <w:pStyle w:val="Normal1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</w:p>
    <w:p w14:paraId="2974A89A" w14:textId="7B74E872" w:rsidR="0024289C" w:rsidRDefault="0024289C" w:rsidP="0086484F">
      <w:pPr>
        <w:pStyle w:val="Normal1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</w:p>
    <w:p w14:paraId="4F0648B6" w14:textId="3F204C27" w:rsidR="0024289C" w:rsidRDefault="0024289C" w:rsidP="0086484F">
      <w:pPr>
        <w:pStyle w:val="Normal1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</w:p>
    <w:p w14:paraId="4DA696BD" w14:textId="335F2D2E" w:rsidR="0024289C" w:rsidRPr="0024289C" w:rsidRDefault="0024289C" w:rsidP="0024289C">
      <w:pPr>
        <w:jc w:val="right"/>
        <w:rPr>
          <w:sz w:val="18"/>
          <w:szCs w:val="18"/>
        </w:rPr>
      </w:pPr>
      <w:proofErr w:type="spellStart"/>
      <w:r w:rsidRPr="00F456B4">
        <w:rPr>
          <w:sz w:val="18"/>
          <w:szCs w:val="18"/>
        </w:rPr>
        <w:t>bctf</w:t>
      </w:r>
      <w:proofErr w:type="spellEnd"/>
      <w:r w:rsidRPr="00F456B4">
        <w:rPr>
          <w:sz w:val="18"/>
          <w:szCs w:val="18"/>
        </w:rPr>
        <w:t>/ufcw1518</w:t>
      </w:r>
    </w:p>
    <w:sectPr w:rsidR="0024289C" w:rsidRPr="0024289C" w:rsidSect="0034199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51B8" w14:textId="77777777" w:rsidR="00FC1FA7" w:rsidRDefault="00FC1FA7" w:rsidP="005A3381">
      <w:pPr>
        <w:spacing w:after="0" w:line="240" w:lineRule="auto"/>
      </w:pPr>
      <w:r>
        <w:separator/>
      </w:r>
    </w:p>
  </w:endnote>
  <w:endnote w:type="continuationSeparator" w:id="0">
    <w:p w14:paraId="5BDC595A" w14:textId="77777777" w:rsidR="00FC1FA7" w:rsidRDefault="00FC1FA7" w:rsidP="005A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C41B" w14:textId="644C308F" w:rsidR="005E3009" w:rsidRPr="0024289C" w:rsidRDefault="0024289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  <w:iCs/>
        <w:sz w:val="18"/>
        <w:szCs w:val="18"/>
      </w:rPr>
    </w:pPr>
    <w:r w:rsidRPr="0024289C">
      <w:rPr>
        <w:rFonts w:asciiTheme="majorHAnsi" w:hAnsiTheme="majorHAnsi"/>
        <w:i/>
        <w:iCs/>
        <w:sz w:val="18"/>
        <w:szCs w:val="18"/>
      </w:rPr>
      <w:t>11/30/2022</w:t>
    </w:r>
    <w:r>
      <w:rPr>
        <w:rFonts w:asciiTheme="majorHAnsi" w:hAnsiTheme="majorHAnsi"/>
        <w:sz w:val="20"/>
        <w:szCs w:val="20"/>
      </w:rPr>
      <w:t xml:space="preserve">    </w:t>
    </w:r>
    <w:r w:rsidR="005E3009" w:rsidRPr="0024289C">
      <w:rPr>
        <w:rFonts w:asciiTheme="majorHAnsi" w:hAnsiTheme="majorHAnsi"/>
        <w:sz w:val="20"/>
        <w:szCs w:val="20"/>
      </w:rPr>
      <w:t>Labour History Project:</w:t>
    </w:r>
    <w:r w:rsidR="00BB4AB1" w:rsidRPr="0024289C">
      <w:rPr>
        <w:rFonts w:asciiTheme="majorHAnsi" w:hAnsiTheme="majorHAnsi"/>
        <w:sz w:val="20"/>
        <w:szCs w:val="20"/>
      </w:rPr>
      <w:t xml:space="preserve"> A partnership of the Labour </w:t>
    </w:r>
    <w:r w:rsidR="00A069E9" w:rsidRPr="0024289C">
      <w:rPr>
        <w:rFonts w:asciiTheme="majorHAnsi" w:hAnsiTheme="majorHAnsi"/>
        <w:sz w:val="20"/>
        <w:szCs w:val="20"/>
      </w:rPr>
      <w:t>Heritage</w:t>
    </w:r>
    <w:r w:rsidR="005E3009" w:rsidRPr="0024289C">
      <w:rPr>
        <w:rFonts w:asciiTheme="majorHAnsi" w:hAnsiTheme="majorHAnsi"/>
        <w:sz w:val="20"/>
        <w:szCs w:val="20"/>
      </w:rPr>
      <w:t xml:space="preserve"> Centre and the BCTF</w:t>
    </w:r>
    <w:r w:rsidR="005E3009">
      <w:rPr>
        <w:rFonts w:asciiTheme="majorHAnsi" w:hAnsiTheme="majorHAnsi"/>
      </w:rPr>
      <w:t xml:space="preserve"> </w:t>
    </w:r>
    <w:r w:rsidR="005E3009">
      <w:rPr>
        <w:rFonts w:asciiTheme="majorHAnsi" w:hAnsiTheme="majorHAnsi"/>
      </w:rPr>
      <w:ptab w:relativeTo="margin" w:alignment="right" w:leader="none"/>
    </w:r>
    <w:r w:rsidR="005E3009" w:rsidRPr="0024289C">
      <w:rPr>
        <w:rFonts w:asciiTheme="majorHAnsi" w:hAnsiTheme="majorHAnsi"/>
        <w:i/>
        <w:iCs/>
        <w:sz w:val="18"/>
        <w:szCs w:val="18"/>
      </w:rPr>
      <w:t xml:space="preserve">Page </w:t>
    </w:r>
    <w:r w:rsidR="00000000" w:rsidRPr="0024289C">
      <w:rPr>
        <w:i/>
        <w:iCs/>
        <w:sz w:val="18"/>
        <w:szCs w:val="18"/>
      </w:rPr>
      <w:fldChar w:fldCharType="begin"/>
    </w:r>
    <w:r w:rsidR="00000000" w:rsidRPr="0024289C">
      <w:rPr>
        <w:i/>
        <w:iCs/>
        <w:sz w:val="18"/>
        <w:szCs w:val="18"/>
      </w:rPr>
      <w:instrText xml:space="preserve"> PAGE   \* MERGEFORMAT </w:instrText>
    </w:r>
    <w:r w:rsidR="00000000" w:rsidRPr="0024289C">
      <w:rPr>
        <w:i/>
        <w:iCs/>
        <w:sz w:val="18"/>
        <w:szCs w:val="18"/>
      </w:rPr>
      <w:fldChar w:fldCharType="separate"/>
    </w:r>
    <w:r w:rsidR="0066617F" w:rsidRPr="0024289C">
      <w:rPr>
        <w:rFonts w:asciiTheme="majorHAnsi" w:hAnsiTheme="majorHAnsi"/>
        <w:i/>
        <w:iCs/>
        <w:noProof/>
        <w:sz w:val="18"/>
        <w:szCs w:val="18"/>
      </w:rPr>
      <w:t>1</w:t>
    </w:r>
    <w:r w:rsidR="00000000" w:rsidRPr="0024289C">
      <w:rPr>
        <w:rFonts w:asciiTheme="majorHAnsi" w:hAnsiTheme="majorHAnsi"/>
        <w:i/>
        <w:iCs/>
        <w:noProof/>
        <w:sz w:val="18"/>
        <w:szCs w:val="18"/>
      </w:rPr>
      <w:fldChar w:fldCharType="end"/>
    </w:r>
  </w:p>
  <w:p w14:paraId="63E4136D" w14:textId="77777777" w:rsidR="005A3381" w:rsidRDefault="005A3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E50A" w14:textId="77777777" w:rsidR="00FC1FA7" w:rsidRDefault="00FC1FA7" w:rsidP="005A3381">
      <w:pPr>
        <w:spacing w:after="0" w:line="240" w:lineRule="auto"/>
      </w:pPr>
      <w:r>
        <w:separator/>
      </w:r>
    </w:p>
  </w:footnote>
  <w:footnote w:type="continuationSeparator" w:id="0">
    <w:p w14:paraId="0CBC1576" w14:textId="77777777" w:rsidR="00FC1FA7" w:rsidRDefault="00FC1FA7" w:rsidP="005A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C06B9719D2C4A3286DB0B26D6FB3F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B2402B4" w14:textId="77777777" w:rsidR="005E3009" w:rsidRPr="00DB5E1D" w:rsidRDefault="005E300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B5E1D">
          <w:rPr>
            <w:rFonts w:asciiTheme="majorHAnsi" w:eastAsiaTheme="majorEastAsia" w:hAnsiTheme="majorHAnsi" w:cstheme="majorBidi"/>
            <w:sz w:val="32"/>
            <w:szCs w:val="32"/>
          </w:rPr>
          <w:t>Working People: A History of Labour in BC</w:t>
        </w:r>
      </w:p>
    </w:sdtContent>
  </w:sdt>
  <w:p w14:paraId="7F885734" w14:textId="77777777" w:rsidR="005A3381" w:rsidRDefault="005A3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99A"/>
    <w:multiLevelType w:val="multilevel"/>
    <w:tmpl w:val="49EC66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35F20A6"/>
    <w:multiLevelType w:val="hybridMultilevel"/>
    <w:tmpl w:val="4E9AC9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F1921"/>
    <w:multiLevelType w:val="hybridMultilevel"/>
    <w:tmpl w:val="90E082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07135">
    <w:abstractNumId w:val="0"/>
  </w:num>
  <w:num w:numId="2" w16cid:durableId="1719892671">
    <w:abstractNumId w:val="1"/>
  </w:num>
  <w:num w:numId="3" w16cid:durableId="148485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056"/>
    <w:rsid w:val="0006543A"/>
    <w:rsid w:val="00123122"/>
    <w:rsid w:val="0024289C"/>
    <w:rsid w:val="00247254"/>
    <w:rsid w:val="0034199A"/>
    <w:rsid w:val="0037508D"/>
    <w:rsid w:val="00452056"/>
    <w:rsid w:val="00474230"/>
    <w:rsid w:val="005A3381"/>
    <w:rsid w:val="005E3009"/>
    <w:rsid w:val="0066617F"/>
    <w:rsid w:val="006F52DA"/>
    <w:rsid w:val="007E7322"/>
    <w:rsid w:val="0086484F"/>
    <w:rsid w:val="00A069E9"/>
    <w:rsid w:val="00B76EBF"/>
    <w:rsid w:val="00BB4AB1"/>
    <w:rsid w:val="00D71B27"/>
    <w:rsid w:val="00DB5E1D"/>
    <w:rsid w:val="00E86B2F"/>
    <w:rsid w:val="00EB6677"/>
    <w:rsid w:val="00F8295D"/>
    <w:rsid w:val="00F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3598"/>
  <w15:docId w15:val="{18E47226-CED5-4315-AAEB-EA403895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381"/>
  </w:style>
  <w:style w:type="paragraph" w:styleId="Footer">
    <w:name w:val="footer"/>
    <w:basedOn w:val="Normal"/>
    <w:link w:val="FooterChar"/>
    <w:uiPriority w:val="99"/>
    <w:unhideWhenUsed/>
    <w:rsid w:val="005A3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381"/>
  </w:style>
  <w:style w:type="paragraph" w:styleId="BalloonText">
    <w:name w:val="Balloon Text"/>
    <w:basedOn w:val="Normal"/>
    <w:link w:val="BalloonTextChar"/>
    <w:uiPriority w:val="99"/>
    <w:semiHidden/>
    <w:unhideWhenUsed/>
    <w:rsid w:val="005A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8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6484F"/>
    <w:pPr>
      <w:widowControl w:val="0"/>
    </w:pPr>
    <w:rPr>
      <w:rFonts w:ascii="Calibri" w:eastAsia="Calibri" w:hAnsi="Calibri" w:cs="Calibri"/>
      <w:color w:val="000000"/>
      <w:lang w:eastAsia="en-CA"/>
    </w:rPr>
  </w:style>
  <w:style w:type="paragraph" w:styleId="ListParagraph">
    <w:name w:val="List Paragraph"/>
    <w:basedOn w:val="Normal"/>
    <w:uiPriority w:val="34"/>
    <w:qFormat/>
    <w:rsid w:val="0066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Desktop\Project\WP%20Supplemental%20mater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06B9719D2C4A3286DB0B26D6FB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0832C-6850-44A2-BB74-5EAEC97FA14A}"/>
      </w:docPartPr>
      <w:docPartBody>
        <w:p w:rsidR="00AD05EF" w:rsidRDefault="004D1263">
          <w:pPr>
            <w:pStyle w:val="9C06B9719D2C4A3286DB0B26D6FB3F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63"/>
    <w:rsid w:val="004D1263"/>
    <w:rsid w:val="005C12E7"/>
    <w:rsid w:val="00A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06B9719D2C4A3286DB0B26D6FB3FFB">
    <w:name w:val="9C06B9719D2C4A3286DB0B26D6FB3FFB"/>
    <w:rsid w:val="00AD0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 Supplemental material</Template>
  <TotalTime>10</TotalTime>
  <Pages>1</Pages>
  <Words>92</Words>
  <Characters>495</Characters>
  <Application>Microsoft Office Word</Application>
  <DocSecurity>0</DocSecurity>
  <Lines>41</Lines>
  <Paragraphs>12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People: A History of Labour in BC</dc:title>
  <dc:creator>Wayne</dc:creator>
  <cp:lastModifiedBy>Wayne Axford</cp:lastModifiedBy>
  <cp:revision>3</cp:revision>
  <cp:lastPrinted>2014-08-09T22:32:00Z</cp:lastPrinted>
  <dcterms:created xsi:type="dcterms:W3CDTF">2015-03-22T00:00:00Z</dcterms:created>
  <dcterms:modified xsi:type="dcterms:W3CDTF">2022-11-30T22:23:00Z</dcterms:modified>
</cp:coreProperties>
</file>